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ОБРАЗЕЦ ЗАЯВЛЕНИЯ О ЗАЧИСЛЕНИИ В ДЕТСКИЙ САД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муниципального казенного  образовательного учреждения «Старомостякская средняя школа»  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Нугаеву М.М.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Ивановой Марии Петровны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(ФИО родителя)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Ульяновская обл., Старокулаткинский район, с.Старый Мостяк, улица Мира,д.00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Фактический  адрес проживания: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Ульяновская обл., Старокулаткинский район, с.Старый Мостяк, улица Мира,д.00</w:t>
      </w:r>
    </w:p>
    <w:p w:rsidR="00B254E7" w:rsidRDefault="00B254E7">
      <w:pPr>
        <w:pStyle w:val="NoSpacing"/>
        <w:ind w:left="439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Контактные телефон: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8927000000</w:t>
      </w:r>
    </w:p>
    <w:p w:rsidR="00B254E7" w:rsidRDefault="00B254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254E7" w:rsidRDefault="00B2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приеме ребёнка на обучение по основной образовательной программе </w:t>
      </w:r>
    </w:p>
    <w:p w:rsidR="00B254E7" w:rsidRDefault="00B2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дошкольную группу Муниципального казенного образовательного учреждения «Старомостякская  средняя школа» </w:t>
      </w:r>
    </w:p>
    <w:p w:rsidR="00B254E7" w:rsidRDefault="00B254E7">
      <w:pPr>
        <w:tabs>
          <w:tab w:val="center" w:pos="4677"/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54E7" w:rsidRDefault="00B254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Иванова  Николая Петровича 01.01.2021 г. р.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(ФИО, дата и место рождения ребенка)</w:t>
      </w:r>
    </w:p>
    <w:p w:rsidR="00B254E7" w:rsidRDefault="00B254E7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Свидетельство о рождении: II – ВА № 555000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(реквизиты записи акта о рождении ребенка или свидетельства о рождении ребёнка)</w:t>
      </w:r>
    </w:p>
    <w:p w:rsidR="00B254E7" w:rsidRDefault="00B254E7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Ульяновская обл., Старокулаткинский район, с.Старый Мостяк, улица Мира,д.00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адрес регистрации в соответствии со свидетельства  о регистрации по месту жительства ребенка)</w:t>
      </w:r>
    </w:p>
    <w:p w:rsidR="00B254E7" w:rsidRDefault="00B254E7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проживающего: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Ульяновская обл., Старокулаткинский район, с.Старый Мостяк, улица Мира,д.00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(адрес места фактического проживания  ребенка)</w:t>
      </w:r>
    </w:p>
    <w:p w:rsidR="00B254E7" w:rsidRDefault="00B254E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01.09.2023г. </w:t>
      </w:r>
      <w:r>
        <w:rPr>
          <w:rFonts w:ascii="Times New Roman" w:hAnsi="Times New Roman" w:cs="Times New Roman"/>
          <w:i/>
          <w:iCs/>
          <w:sz w:val="20"/>
          <w:szCs w:val="20"/>
        </w:rPr>
        <w:t>(желаемая дата приёма на обучение)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дошкольную группу Муниципального бюджетного образовательного учреждения «Староатлашская  средняя школа»  в группу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раннего возраста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(возрастная группа)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общеразвивающей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B254E7" w:rsidRDefault="00B254E7">
      <w:pPr>
        <w:pStyle w:val="NoSpacing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(направленность группы: общеразвивающая, компенсирующая, комбинированная, оздоровительная)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режимом пребывания полного дня: 10,5 часов.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матери (законного представителя):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Иванова Мария Петровна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матери (законного представителя):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73 01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201060 </w:t>
      </w: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УМВД России по Ульяновской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15.07.2019г.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регистрации матери: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Ульяновская обл., Старокулаткинский район, с.Старый Мостяк, улица Мира,д.00 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матери: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Ульяновская обл., Старокулаткинский район, с.Старый Мостяк, улица Мира,д.00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:_8927000000__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mpiwanowa@mail.ru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отца (законного представителя):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Пётр Иванович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отца (законного представителя):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73 03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102030 </w:t>
      </w: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УМВД России по Ульяновской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17.10.2015г.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 отца: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Ульяновская обл., Старокулаткинский район, с.Старый Мостяк, улица Мира,д.00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отца: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Ульяновская обл., Старокулаткинский район, с.Старый Мостяк, улица Мира,д.00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8908000000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наличии):____-----------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нуждается в обучение по адаптированной образовательной программе дошкольного образования: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да /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нуждается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да /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льготы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ПМПК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да /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заключение </w:t>
      </w:r>
      <w:r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Направление.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документа, удостоверяющего личность родителя (законного представителя).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Копия свидетельства о рождении ребёнка.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свидетельства о регистрации /пребывания ребёнка по месту жительства.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trike/>
          <w:sz w:val="24"/>
          <w:szCs w:val="24"/>
        </w:rPr>
        <w:t>. Копия документа, подтверждающего установление опеки (при необходимости).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6. Документ психолого-медико-педагогической комиссии (при необходимости).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</w:rPr>
      </w:pPr>
    </w:p>
    <w:p w:rsidR="00B254E7" w:rsidRDefault="00B254E7">
      <w:pPr>
        <w:spacing w:after="0" w:line="240" w:lineRule="auto"/>
        <w:rPr>
          <w:rFonts w:ascii="Times New Roman" w:hAnsi="Times New Roman" w:cs="Times New Roman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7. Документ, подтверждающий потребность в обучении в группе оздоровительной направленности (при необходимости).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02.08.2023г.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    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_______Иванова М.П._______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254E7" w:rsidRDefault="00B254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 и иными документами, регламентирующими организацию и осуществление образовательной деятельности, права и обязанности воспитанников , ознакомлен(а).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02.08.2023г.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    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_______Иванова М.П._______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(дата)                               (подпись)                                                      (ФИО)        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Иванова Мария Петровна </w:t>
      </w:r>
      <w:r>
        <w:rPr>
          <w:rFonts w:ascii="Times New Roman" w:hAnsi="Times New Roman" w:cs="Times New Roman"/>
          <w:sz w:val="24"/>
          <w:szCs w:val="24"/>
        </w:rPr>
        <w:t>даю согласие на обработку, хранение, использование, передачу, уничтожение моих персональных данных и персональных данных моего ребенка, в том числе фото-видеоизображений, для реализации различных задач и целей, предусмотренных деятельностью учреждения.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на обработку персональных данных действует на период обучения субъекта персональных данных в образовательной организации и до истечении срока хранения личного дела либо до его отзыва.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02.08.2023г.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    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_______Иванова М.П._______</w:t>
      </w:r>
    </w:p>
    <w:p w:rsidR="00B254E7" w:rsidRDefault="00B254E7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(дата)                               (подпись)                                                      (ФИО)             </w:t>
      </w:r>
    </w:p>
    <w:sectPr w:rsidR="00B254E7" w:rsidSect="00B25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709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E7" w:rsidRDefault="00B254E7" w:rsidP="00B254E7">
      <w:pPr>
        <w:spacing w:after="0" w:line="240" w:lineRule="auto"/>
      </w:pPr>
      <w:r>
        <w:separator/>
      </w:r>
    </w:p>
  </w:endnote>
  <w:endnote w:type="continuationSeparator" w:id="0">
    <w:p w:rsidR="00B254E7" w:rsidRDefault="00B254E7" w:rsidP="00B2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7" w:rsidRDefault="00B254E7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7" w:rsidRDefault="00B254E7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7" w:rsidRDefault="00B254E7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E7" w:rsidRDefault="00B254E7" w:rsidP="00B254E7">
      <w:pPr>
        <w:spacing w:after="0" w:line="240" w:lineRule="auto"/>
      </w:pPr>
      <w:r>
        <w:separator/>
      </w:r>
    </w:p>
  </w:footnote>
  <w:footnote w:type="continuationSeparator" w:id="0">
    <w:p w:rsidR="00B254E7" w:rsidRDefault="00B254E7" w:rsidP="00B2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7" w:rsidRDefault="00B254E7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7" w:rsidRDefault="00B254E7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4E7" w:rsidRDefault="00B254E7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4E7"/>
    <w:rsid w:val="00B2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ЗаведующийЗаведующий</dc:creator>
  <cp:keywords/>
  <dc:description/>
  <cp:lastModifiedBy/>
  <cp:revision>0</cp:revision>
</cp:coreProperties>
</file>